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D38E" w14:textId="5D47376F" w:rsidR="00157B39" w:rsidRPr="000929B5" w:rsidRDefault="00157B39" w:rsidP="00157B39">
      <w:pPr>
        <w:ind w:left="180"/>
        <w:jc w:val="center"/>
        <w:rPr>
          <w:sz w:val="28"/>
          <w:szCs w:val="36"/>
          <w:lang w:val="nl-NL"/>
        </w:rPr>
      </w:pPr>
      <w:r w:rsidRPr="000929B5">
        <w:rPr>
          <w:sz w:val="28"/>
          <w:szCs w:val="36"/>
          <w:lang w:val="nl-NL"/>
        </w:rPr>
        <w:t>Inschrijvingsformulier jeugdtornooi ERC Hoeilaart 2023</w:t>
      </w:r>
    </w:p>
    <w:p w14:paraId="4FF5B551" w14:textId="623495E4" w:rsidR="00157B39" w:rsidRPr="000929B5" w:rsidRDefault="00157B39" w:rsidP="00157B39">
      <w:pPr>
        <w:jc w:val="center"/>
        <w:rPr>
          <w:sz w:val="22"/>
          <w:szCs w:val="36"/>
          <w:lang w:val="nl-NL"/>
        </w:rPr>
      </w:pPr>
      <w:r w:rsidRPr="000929B5">
        <w:rPr>
          <w:sz w:val="22"/>
          <w:szCs w:val="36"/>
          <w:lang w:val="nl-NL"/>
        </w:rPr>
        <w:t>Vrijdag 5 mei, zaterdag 6 mei en zondag 7 mei 2023</w:t>
      </w:r>
    </w:p>
    <w:p w14:paraId="2039D040" w14:textId="77777777" w:rsidR="00157B39" w:rsidRPr="000929B5" w:rsidRDefault="00157B39" w:rsidP="00157B39">
      <w:pPr>
        <w:ind w:left="180"/>
        <w:rPr>
          <w:sz w:val="36"/>
          <w:szCs w:val="36"/>
          <w:lang w:val="nl-NL"/>
        </w:rPr>
      </w:pPr>
    </w:p>
    <w:p w14:paraId="64F6E956" w14:textId="77777777" w:rsidR="00157B39" w:rsidRPr="000929B5" w:rsidRDefault="00157B39" w:rsidP="00157B39">
      <w:pPr>
        <w:ind w:left="180"/>
        <w:rPr>
          <w:lang w:val="nl-NL"/>
        </w:rPr>
      </w:pPr>
      <w:r w:rsidRPr="000929B5">
        <w:rPr>
          <w:b/>
          <w:lang w:val="nl-NL"/>
        </w:rPr>
        <w:t>Deelnemende club</w:t>
      </w:r>
      <w:r w:rsidRPr="000929B5">
        <w:rPr>
          <w:lang w:val="nl-NL"/>
        </w:rPr>
        <w:tab/>
        <w:t>………………………………………………………………………………………………………..</w:t>
      </w:r>
    </w:p>
    <w:p w14:paraId="6F626A05" w14:textId="77777777" w:rsidR="00157B39" w:rsidRPr="000929B5" w:rsidRDefault="00157B39" w:rsidP="00157B39">
      <w:pPr>
        <w:ind w:left="180"/>
        <w:rPr>
          <w:lang w:val="nl-NL"/>
        </w:rPr>
      </w:pPr>
    </w:p>
    <w:p w14:paraId="2D8A4398" w14:textId="77777777" w:rsidR="00157B39" w:rsidRPr="000929B5" w:rsidRDefault="00157B39" w:rsidP="00157B39">
      <w:pPr>
        <w:ind w:left="180"/>
        <w:rPr>
          <w:lang w:val="nl-NL"/>
        </w:rPr>
      </w:pPr>
      <w:r w:rsidRPr="000929B5">
        <w:rPr>
          <w:b/>
          <w:lang w:val="nl-NL"/>
        </w:rPr>
        <w:t>Stamnummer</w:t>
      </w:r>
      <w:r w:rsidRPr="000929B5">
        <w:rPr>
          <w:lang w:val="nl-NL"/>
        </w:rPr>
        <w:t xml:space="preserve"> </w:t>
      </w:r>
      <w:r w:rsidRPr="000929B5">
        <w:rPr>
          <w:lang w:val="nl-NL"/>
        </w:rPr>
        <w:tab/>
        <w:t>………………………</w:t>
      </w:r>
    </w:p>
    <w:p w14:paraId="2C4FE8C6" w14:textId="77777777" w:rsidR="00157B39" w:rsidRPr="000929B5" w:rsidRDefault="00157B39" w:rsidP="00157B39">
      <w:pPr>
        <w:ind w:left="180"/>
        <w:rPr>
          <w:lang w:val="nl-NL"/>
        </w:rPr>
      </w:pPr>
    </w:p>
    <w:p w14:paraId="10A1C382" w14:textId="77777777" w:rsidR="00157B39" w:rsidRPr="000929B5" w:rsidRDefault="00157B39" w:rsidP="00157B39">
      <w:pPr>
        <w:ind w:left="180"/>
        <w:rPr>
          <w:lang w:val="nl-NL"/>
        </w:rPr>
      </w:pPr>
      <w:r w:rsidRPr="000929B5">
        <w:rPr>
          <w:b/>
          <w:lang w:val="nl-NL"/>
        </w:rPr>
        <w:t>Clubkleuren</w:t>
      </w:r>
      <w:r w:rsidRPr="000929B5">
        <w:rPr>
          <w:lang w:val="nl-NL"/>
        </w:rPr>
        <w:t xml:space="preserve"> </w:t>
      </w:r>
      <w:r w:rsidRPr="000929B5">
        <w:rPr>
          <w:lang w:val="nl-NL"/>
        </w:rPr>
        <w:tab/>
      </w:r>
      <w:r w:rsidRPr="000929B5">
        <w:rPr>
          <w:lang w:val="nl-NL"/>
        </w:rPr>
        <w:tab/>
        <w:t>Trui :…………………………………………………………..</w:t>
      </w:r>
    </w:p>
    <w:p w14:paraId="28D601F5" w14:textId="77777777" w:rsidR="00157B39" w:rsidRPr="000929B5" w:rsidRDefault="00157B39" w:rsidP="00157B39">
      <w:pPr>
        <w:ind w:left="180"/>
        <w:rPr>
          <w:lang w:val="nl-NL"/>
        </w:rPr>
      </w:pPr>
    </w:p>
    <w:p w14:paraId="3515E288" w14:textId="77777777" w:rsidR="00157B39" w:rsidRPr="000929B5" w:rsidRDefault="00157B39" w:rsidP="00157B39">
      <w:pPr>
        <w:ind w:left="180"/>
        <w:rPr>
          <w:lang w:val="nl-NL"/>
        </w:rPr>
      </w:pPr>
      <w:r w:rsidRPr="000929B5">
        <w:rPr>
          <w:lang w:val="nl-NL"/>
        </w:rPr>
        <w:tab/>
      </w:r>
      <w:r w:rsidRPr="000929B5">
        <w:rPr>
          <w:lang w:val="nl-NL"/>
        </w:rPr>
        <w:tab/>
      </w:r>
      <w:r w:rsidRPr="000929B5">
        <w:rPr>
          <w:lang w:val="nl-NL"/>
        </w:rPr>
        <w:tab/>
      </w:r>
      <w:r w:rsidRPr="000929B5">
        <w:rPr>
          <w:lang w:val="nl-NL"/>
        </w:rPr>
        <w:tab/>
        <w:t>Broek : ………………………………………………………..</w:t>
      </w:r>
    </w:p>
    <w:p w14:paraId="23A03CAC" w14:textId="77777777" w:rsidR="00157B39" w:rsidRPr="000929B5" w:rsidRDefault="00157B39" w:rsidP="00157B39">
      <w:pPr>
        <w:ind w:left="180"/>
        <w:rPr>
          <w:lang w:val="nl-NL"/>
        </w:rPr>
      </w:pPr>
    </w:p>
    <w:p w14:paraId="55444DFA" w14:textId="77777777" w:rsidR="00157B39" w:rsidRPr="000929B5" w:rsidRDefault="00157B39" w:rsidP="00157B39">
      <w:pPr>
        <w:spacing w:line="480" w:lineRule="auto"/>
        <w:ind w:left="180"/>
        <w:rPr>
          <w:lang w:val="nl-NL"/>
        </w:rPr>
      </w:pPr>
      <w:r w:rsidRPr="000929B5">
        <w:rPr>
          <w:b/>
          <w:lang w:val="nl-NL"/>
        </w:rPr>
        <w:t>Contactinfo</w:t>
      </w:r>
      <w:r w:rsidRPr="000929B5">
        <w:rPr>
          <w:lang w:val="nl-NL"/>
        </w:rPr>
        <w:tab/>
      </w:r>
      <w:r w:rsidRPr="000929B5">
        <w:rPr>
          <w:lang w:val="nl-NL"/>
        </w:rPr>
        <w:tab/>
      </w:r>
      <w:r w:rsidRPr="000929B5">
        <w:rPr>
          <w:lang w:val="nl-NL"/>
        </w:rPr>
        <w:tab/>
        <w:t>Naam ……………………………………………………………………….……….</w:t>
      </w:r>
    </w:p>
    <w:p w14:paraId="38705234" w14:textId="77777777" w:rsidR="00157B39" w:rsidRPr="000929B5" w:rsidRDefault="00157B39" w:rsidP="00157B39">
      <w:pPr>
        <w:spacing w:line="480" w:lineRule="auto"/>
        <w:ind w:left="180"/>
        <w:rPr>
          <w:lang w:val="nl-NL"/>
        </w:rPr>
      </w:pPr>
      <w:r w:rsidRPr="000929B5">
        <w:rPr>
          <w:lang w:val="nl-NL"/>
        </w:rPr>
        <w:tab/>
      </w:r>
      <w:r w:rsidRPr="000929B5">
        <w:rPr>
          <w:lang w:val="nl-NL"/>
        </w:rPr>
        <w:tab/>
      </w:r>
      <w:r w:rsidRPr="000929B5">
        <w:rPr>
          <w:lang w:val="nl-NL"/>
        </w:rPr>
        <w:tab/>
      </w:r>
      <w:r w:rsidRPr="000929B5">
        <w:rPr>
          <w:lang w:val="nl-NL"/>
        </w:rPr>
        <w:tab/>
        <w:t>Tel………………………..........</w:t>
      </w:r>
      <w:r w:rsidRPr="000929B5">
        <w:rPr>
          <w:lang w:val="nl-NL"/>
        </w:rPr>
        <w:tab/>
        <w:t>GSM……………………….........</w:t>
      </w:r>
      <w:r w:rsidRPr="000929B5">
        <w:rPr>
          <w:lang w:val="nl-NL"/>
        </w:rPr>
        <w:tab/>
      </w:r>
    </w:p>
    <w:p w14:paraId="480E5B53" w14:textId="77777777" w:rsidR="00157B39" w:rsidRPr="000929B5" w:rsidRDefault="00157B39" w:rsidP="00157B39">
      <w:pPr>
        <w:spacing w:line="480" w:lineRule="auto"/>
        <w:ind w:left="2340" w:firstLine="540"/>
        <w:rPr>
          <w:lang w:val="nl-NL"/>
        </w:rPr>
      </w:pPr>
      <w:r w:rsidRPr="000929B5">
        <w:rPr>
          <w:lang w:val="nl-NL"/>
        </w:rPr>
        <w:t>E-mail……………………………………….....................................</w:t>
      </w:r>
    </w:p>
    <w:p w14:paraId="69D24F19" w14:textId="57C3961C" w:rsidR="00157B39" w:rsidRPr="000929B5" w:rsidRDefault="00157B39" w:rsidP="00157B39">
      <w:pPr>
        <w:ind w:left="180"/>
        <w:rPr>
          <w:b/>
          <w:lang w:val="nl-NL"/>
        </w:rPr>
      </w:pPr>
      <w:r w:rsidRPr="000929B5">
        <w:rPr>
          <w:b/>
          <w:lang w:val="nl-NL"/>
        </w:rPr>
        <w:t>Verklaart te willen deelnemen aan het jeugdtornooi 20</w:t>
      </w:r>
      <w:r w:rsidR="00147A61">
        <w:rPr>
          <w:b/>
          <w:lang w:val="nl-NL"/>
        </w:rPr>
        <w:t>23</w:t>
      </w:r>
      <w:r w:rsidRPr="000929B5">
        <w:rPr>
          <w:b/>
          <w:lang w:val="nl-NL"/>
        </w:rPr>
        <w:t xml:space="preserve"> georganiseerd door </w:t>
      </w:r>
    </w:p>
    <w:p w14:paraId="44316B04" w14:textId="77777777" w:rsidR="00157B39" w:rsidRPr="000929B5" w:rsidRDefault="00157B39" w:rsidP="00157B39">
      <w:pPr>
        <w:ind w:left="180"/>
        <w:rPr>
          <w:b/>
          <w:lang w:val="nl-NL"/>
        </w:rPr>
      </w:pPr>
      <w:r w:rsidRPr="000929B5">
        <w:rPr>
          <w:b/>
          <w:lang w:val="nl-NL"/>
        </w:rPr>
        <w:t>ERC Hoeilaart met:</w:t>
      </w:r>
    </w:p>
    <w:p w14:paraId="36E358BD" w14:textId="77777777" w:rsidR="00157B39" w:rsidRPr="000929B5" w:rsidRDefault="00157B39" w:rsidP="00157B39">
      <w:pPr>
        <w:ind w:left="180"/>
        <w:rPr>
          <w:lang w:val="nl-NL"/>
        </w:rPr>
      </w:pPr>
    </w:p>
    <w:p w14:paraId="4AD00DCC" w14:textId="1F571F11" w:rsidR="00157B39" w:rsidRPr="000929B5" w:rsidRDefault="00157B39" w:rsidP="00157B39">
      <w:pPr>
        <w:spacing w:line="276" w:lineRule="auto"/>
        <w:ind w:left="180"/>
        <w:rPr>
          <w:lang w:val="nl-NL"/>
        </w:rPr>
      </w:pPr>
      <w:r w:rsidRPr="000929B5">
        <w:rPr>
          <w:lang w:val="nl-NL"/>
        </w:rPr>
        <w:t>Debutantjes (U6) ° 2017 (</w:t>
      </w:r>
      <w:r w:rsidR="0022688D">
        <w:rPr>
          <w:lang w:val="nl-NL"/>
        </w:rPr>
        <w:t>3</w:t>
      </w:r>
      <w:r w:rsidRPr="000929B5">
        <w:rPr>
          <w:lang w:val="nl-NL"/>
        </w:rPr>
        <w:t xml:space="preserve"> tegen </w:t>
      </w:r>
      <w:r w:rsidR="0022688D">
        <w:rPr>
          <w:lang w:val="nl-NL"/>
        </w:rPr>
        <w:t>3</w:t>
      </w:r>
      <w:r w:rsidRPr="000929B5">
        <w:rPr>
          <w:lang w:val="nl-NL"/>
        </w:rPr>
        <w:t>)</w:t>
      </w:r>
      <w:r w:rsidRPr="000929B5">
        <w:rPr>
          <w:lang w:val="nl-NL"/>
        </w:rPr>
        <w:tab/>
      </w:r>
      <w:r w:rsidRPr="000929B5">
        <w:rPr>
          <w:lang w:val="nl-NL"/>
        </w:rPr>
        <w:tab/>
      </w:r>
      <w:r w:rsidRPr="000929B5">
        <w:rPr>
          <w:lang w:val="nl-NL"/>
        </w:rPr>
        <w:tab/>
      </w:r>
      <w:r w:rsidR="00682873" w:rsidRPr="000929B5">
        <w:rPr>
          <w:lang w:val="nl-NL"/>
        </w:rPr>
        <w:t>Zaterdag</w:t>
      </w:r>
      <w:r w:rsidRPr="000929B5">
        <w:rPr>
          <w:lang w:val="nl-NL"/>
        </w:rPr>
        <w:t xml:space="preserve"> AM</w:t>
      </w:r>
      <w:r w:rsidRPr="000929B5">
        <w:rPr>
          <w:lang w:val="nl-NL"/>
        </w:rPr>
        <w:tab/>
      </w:r>
      <w:r w:rsidRPr="000929B5">
        <w:rPr>
          <w:lang w:val="nl-NL"/>
        </w:rPr>
        <w:tab/>
        <w:t>aantal ploegen :…….</w:t>
      </w:r>
    </w:p>
    <w:p w14:paraId="2AAE1B5C" w14:textId="5F98E2F5" w:rsidR="00157B39" w:rsidRPr="000929B5" w:rsidRDefault="00157B39" w:rsidP="009222F4">
      <w:pPr>
        <w:spacing w:line="276" w:lineRule="auto"/>
        <w:ind w:left="180"/>
        <w:rPr>
          <w:lang w:val="nl-NL"/>
        </w:rPr>
      </w:pPr>
      <w:r w:rsidRPr="000929B5">
        <w:rPr>
          <w:lang w:val="nl-NL"/>
        </w:rPr>
        <w:t>Debutantjes (U7) ° 2016  (5 tegen 5)</w:t>
      </w:r>
      <w:r w:rsidRPr="000929B5">
        <w:rPr>
          <w:lang w:val="nl-NL"/>
        </w:rPr>
        <w:tab/>
      </w:r>
      <w:r w:rsidRPr="000929B5">
        <w:rPr>
          <w:lang w:val="nl-NL"/>
        </w:rPr>
        <w:tab/>
      </w:r>
      <w:r w:rsidRPr="000929B5">
        <w:rPr>
          <w:lang w:val="nl-NL"/>
        </w:rPr>
        <w:tab/>
      </w:r>
      <w:r w:rsidR="009222F4" w:rsidRPr="000929B5">
        <w:rPr>
          <w:lang w:val="nl-NL"/>
        </w:rPr>
        <w:t>Zaterdag</w:t>
      </w:r>
      <w:r w:rsidRPr="000929B5">
        <w:rPr>
          <w:lang w:val="nl-NL"/>
        </w:rPr>
        <w:t xml:space="preserve"> </w:t>
      </w:r>
      <w:r w:rsidR="009222F4" w:rsidRPr="000929B5">
        <w:rPr>
          <w:lang w:val="nl-NL"/>
        </w:rPr>
        <w:t>P</w:t>
      </w:r>
      <w:r w:rsidRPr="000929B5">
        <w:rPr>
          <w:lang w:val="nl-NL"/>
        </w:rPr>
        <w:t>M</w:t>
      </w:r>
      <w:r w:rsidRPr="000929B5">
        <w:rPr>
          <w:lang w:val="nl-NL"/>
        </w:rPr>
        <w:tab/>
      </w:r>
      <w:r w:rsidRPr="000929B5">
        <w:rPr>
          <w:lang w:val="nl-NL"/>
        </w:rPr>
        <w:tab/>
        <w:t>aantal ploegen :…….</w:t>
      </w:r>
    </w:p>
    <w:p w14:paraId="745C6080" w14:textId="27717143" w:rsidR="00157B39" w:rsidRPr="000929B5" w:rsidRDefault="00157B39" w:rsidP="00157B39">
      <w:pPr>
        <w:spacing w:line="276" w:lineRule="auto"/>
        <w:ind w:left="180"/>
        <w:rPr>
          <w:lang w:val="nl-NL"/>
        </w:rPr>
      </w:pPr>
      <w:r w:rsidRPr="000929B5">
        <w:rPr>
          <w:lang w:val="nl-NL"/>
        </w:rPr>
        <w:t>Duiveltjes 1</w:t>
      </w:r>
      <w:r w:rsidRPr="000929B5">
        <w:rPr>
          <w:vertAlign w:val="superscript"/>
          <w:lang w:val="nl-NL"/>
        </w:rPr>
        <w:t>ste</w:t>
      </w:r>
      <w:r w:rsidRPr="000929B5">
        <w:rPr>
          <w:lang w:val="nl-NL"/>
        </w:rPr>
        <w:t xml:space="preserve"> jaar (U8) ° 2015  (5 tegen 5)</w:t>
      </w:r>
      <w:r w:rsidRPr="000929B5">
        <w:rPr>
          <w:lang w:val="nl-NL"/>
        </w:rPr>
        <w:tab/>
      </w:r>
      <w:r w:rsidRPr="000929B5">
        <w:rPr>
          <w:lang w:val="nl-NL"/>
        </w:rPr>
        <w:tab/>
        <w:t xml:space="preserve">Zaterdag </w:t>
      </w:r>
      <w:r w:rsidR="00287BB3" w:rsidRPr="000929B5">
        <w:rPr>
          <w:lang w:val="nl-NL"/>
        </w:rPr>
        <w:t>A</w:t>
      </w:r>
      <w:r w:rsidRPr="000929B5">
        <w:rPr>
          <w:lang w:val="nl-NL"/>
        </w:rPr>
        <w:t>M</w:t>
      </w:r>
      <w:r w:rsidRPr="000929B5">
        <w:rPr>
          <w:lang w:val="nl-NL"/>
        </w:rPr>
        <w:tab/>
      </w:r>
      <w:r w:rsidRPr="000929B5">
        <w:rPr>
          <w:lang w:val="nl-NL"/>
        </w:rPr>
        <w:tab/>
        <w:t>aantal ploegen :…….</w:t>
      </w:r>
    </w:p>
    <w:p w14:paraId="16EF04AA" w14:textId="6A4C7413" w:rsidR="00157B39" w:rsidRPr="000929B5" w:rsidRDefault="00157B39" w:rsidP="00157B39">
      <w:pPr>
        <w:spacing w:line="276" w:lineRule="auto"/>
        <w:ind w:left="180"/>
        <w:rPr>
          <w:lang w:val="nl-NL"/>
        </w:rPr>
      </w:pPr>
      <w:r w:rsidRPr="000929B5">
        <w:rPr>
          <w:lang w:val="nl-NL"/>
        </w:rPr>
        <w:t>Duiveltjes 2</w:t>
      </w:r>
      <w:r w:rsidRPr="000929B5">
        <w:rPr>
          <w:vertAlign w:val="superscript"/>
          <w:lang w:val="nl-NL"/>
        </w:rPr>
        <w:t>de</w:t>
      </w:r>
      <w:r w:rsidRPr="000929B5">
        <w:rPr>
          <w:lang w:val="nl-NL"/>
        </w:rPr>
        <w:t xml:space="preserve"> jaar (U9) ° 2014 (5 tegen 5)</w:t>
      </w:r>
      <w:r w:rsidRPr="000929B5">
        <w:rPr>
          <w:lang w:val="nl-NL"/>
        </w:rPr>
        <w:tab/>
      </w:r>
      <w:r w:rsidRPr="000929B5">
        <w:rPr>
          <w:lang w:val="nl-NL"/>
        </w:rPr>
        <w:tab/>
        <w:t>Zaterdag PM</w:t>
      </w:r>
      <w:r w:rsidRPr="000929B5">
        <w:rPr>
          <w:lang w:val="nl-NL"/>
        </w:rPr>
        <w:tab/>
      </w:r>
      <w:r w:rsidRPr="000929B5">
        <w:rPr>
          <w:lang w:val="nl-NL"/>
        </w:rPr>
        <w:tab/>
        <w:t>aantal ploegen :…….</w:t>
      </w:r>
    </w:p>
    <w:p w14:paraId="6A92B277" w14:textId="3B43EDCA" w:rsidR="00157B39" w:rsidRPr="000929B5" w:rsidRDefault="000929B5" w:rsidP="00157B39">
      <w:pPr>
        <w:spacing w:line="276" w:lineRule="auto"/>
        <w:ind w:left="180"/>
        <w:rPr>
          <w:lang w:val="nl-NL"/>
        </w:rPr>
      </w:pPr>
      <w:r w:rsidRPr="000929B5">
        <w:rPr>
          <w:lang w:val="nl-NL"/>
        </w:rPr>
        <w:t>Preminiemen</w:t>
      </w:r>
      <w:r w:rsidR="00157B39" w:rsidRPr="000929B5">
        <w:rPr>
          <w:lang w:val="nl-NL"/>
        </w:rPr>
        <w:t xml:space="preserve"> 1</w:t>
      </w:r>
      <w:r w:rsidR="00157B39" w:rsidRPr="000929B5">
        <w:rPr>
          <w:vertAlign w:val="superscript"/>
          <w:lang w:val="nl-NL"/>
        </w:rPr>
        <w:t>ste</w:t>
      </w:r>
      <w:r w:rsidR="00157B39" w:rsidRPr="000929B5">
        <w:rPr>
          <w:lang w:val="nl-NL"/>
        </w:rPr>
        <w:t xml:space="preserve"> jaar (U10) ° 2013</w:t>
      </w:r>
      <w:r w:rsidR="00157B39" w:rsidRPr="000929B5">
        <w:rPr>
          <w:lang w:val="nl-NL"/>
        </w:rPr>
        <w:tab/>
        <w:t>(8 tegen 8)</w:t>
      </w:r>
      <w:r w:rsidR="00157B39" w:rsidRPr="000929B5">
        <w:rPr>
          <w:lang w:val="nl-NL"/>
        </w:rPr>
        <w:tab/>
        <w:t>Zaterdag AM</w:t>
      </w:r>
      <w:r w:rsidR="00157B39" w:rsidRPr="000929B5">
        <w:rPr>
          <w:lang w:val="nl-NL"/>
        </w:rPr>
        <w:tab/>
      </w:r>
      <w:r w:rsidR="00157B39" w:rsidRPr="000929B5">
        <w:rPr>
          <w:lang w:val="nl-NL"/>
        </w:rPr>
        <w:tab/>
        <w:t>aantal ploegen :…….</w:t>
      </w:r>
    </w:p>
    <w:p w14:paraId="18D56EBA" w14:textId="60E15D4D" w:rsidR="00157B39" w:rsidRPr="000929B5" w:rsidRDefault="000929B5" w:rsidP="00157B39">
      <w:pPr>
        <w:spacing w:line="276" w:lineRule="auto"/>
        <w:ind w:left="180"/>
        <w:rPr>
          <w:lang w:val="nl-NL"/>
        </w:rPr>
      </w:pPr>
      <w:r w:rsidRPr="000929B5">
        <w:rPr>
          <w:lang w:val="nl-NL"/>
        </w:rPr>
        <w:t>Preminiemen</w:t>
      </w:r>
      <w:r w:rsidR="00157B39" w:rsidRPr="000929B5">
        <w:rPr>
          <w:lang w:val="nl-NL"/>
        </w:rPr>
        <w:t xml:space="preserve"> 2</w:t>
      </w:r>
      <w:r w:rsidR="00157B39" w:rsidRPr="000929B5">
        <w:rPr>
          <w:vertAlign w:val="superscript"/>
          <w:lang w:val="nl-NL"/>
        </w:rPr>
        <w:t>de</w:t>
      </w:r>
      <w:r w:rsidR="00157B39" w:rsidRPr="000929B5">
        <w:rPr>
          <w:lang w:val="nl-NL"/>
        </w:rPr>
        <w:t xml:space="preserve"> jaar (U11) ° 2012 (8 tegen 8)</w:t>
      </w:r>
      <w:r w:rsidR="00157B39" w:rsidRPr="000929B5">
        <w:rPr>
          <w:lang w:val="nl-NL"/>
        </w:rPr>
        <w:tab/>
        <w:t>Zaterdag</w:t>
      </w:r>
      <w:r w:rsidR="00D6474C" w:rsidRPr="000929B5">
        <w:rPr>
          <w:lang w:val="nl-NL"/>
        </w:rPr>
        <w:t xml:space="preserve"> PM</w:t>
      </w:r>
      <w:r w:rsidR="00157B39" w:rsidRPr="000929B5">
        <w:rPr>
          <w:lang w:val="nl-NL"/>
        </w:rPr>
        <w:tab/>
      </w:r>
      <w:r w:rsidR="00157B39" w:rsidRPr="000929B5">
        <w:rPr>
          <w:lang w:val="nl-NL"/>
        </w:rPr>
        <w:tab/>
        <w:t>aantal ploegen :…….</w:t>
      </w:r>
    </w:p>
    <w:p w14:paraId="4F0593D6" w14:textId="6D53D036" w:rsidR="00157B39" w:rsidRPr="000929B5" w:rsidRDefault="00157B39" w:rsidP="00157B39">
      <w:pPr>
        <w:spacing w:line="276" w:lineRule="auto"/>
        <w:ind w:left="180"/>
        <w:rPr>
          <w:lang w:val="nl-NL"/>
        </w:rPr>
      </w:pPr>
      <w:r w:rsidRPr="000929B5">
        <w:rPr>
          <w:lang w:val="nl-NL"/>
        </w:rPr>
        <w:t>Miniemen 1</w:t>
      </w:r>
      <w:r w:rsidRPr="000929B5">
        <w:rPr>
          <w:vertAlign w:val="superscript"/>
          <w:lang w:val="nl-NL"/>
        </w:rPr>
        <w:t>ste</w:t>
      </w:r>
      <w:r w:rsidRPr="000929B5">
        <w:rPr>
          <w:lang w:val="nl-NL"/>
        </w:rPr>
        <w:t xml:space="preserve"> jaar (U12) °2011 (8 tegen 8) </w:t>
      </w:r>
      <w:r w:rsidRPr="000929B5">
        <w:rPr>
          <w:lang w:val="nl-NL"/>
        </w:rPr>
        <w:tab/>
      </w:r>
      <w:r w:rsidRPr="000929B5">
        <w:rPr>
          <w:lang w:val="nl-NL"/>
        </w:rPr>
        <w:tab/>
      </w:r>
      <w:r w:rsidR="003122D7" w:rsidRPr="000929B5">
        <w:rPr>
          <w:lang w:val="nl-NL"/>
        </w:rPr>
        <w:t>Zondag AM</w:t>
      </w:r>
      <w:r w:rsidRPr="000929B5">
        <w:rPr>
          <w:lang w:val="nl-NL"/>
        </w:rPr>
        <w:tab/>
      </w:r>
      <w:r w:rsidRPr="000929B5">
        <w:rPr>
          <w:lang w:val="nl-NL"/>
        </w:rPr>
        <w:tab/>
        <w:t>aantal ploegen :…….</w:t>
      </w:r>
      <w:r w:rsidRPr="000929B5">
        <w:rPr>
          <w:lang w:val="nl-NL"/>
        </w:rPr>
        <w:br/>
        <w:t>Miniemen 2</w:t>
      </w:r>
      <w:r w:rsidRPr="000929B5">
        <w:rPr>
          <w:vertAlign w:val="superscript"/>
          <w:lang w:val="nl-NL"/>
        </w:rPr>
        <w:t>de</w:t>
      </w:r>
      <w:r w:rsidRPr="000929B5">
        <w:rPr>
          <w:lang w:val="nl-NL"/>
        </w:rPr>
        <w:t xml:space="preserve"> jaar (U13) ° 2010 (8 tegen 8)</w:t>
      </w:r>
      <w:r w:rsidRPr="000929B5">
        <w:rPr>
          <w:lang w:val="nl-NL"/>
        </w:rPr>
        <w:tab/>
      </w:r>
      <w:r w:rsidRPr="000929B5">
        <w:rPr>
          <w:lang w:val="nl-NL"/>
        </w:rPr>
        <w:tab/>
      </w:r>
      <w:r w:rsidR="0032158B" w:rsidRPr="000929B5">
        <w:rPr>
          <w:lang w:val="nl-NL"/>
        </w:rPr>
        <w:t>Zaterdag PM</w:t>
      </w:r>
      <w:r w:rsidR="0032158B" w:rsidRPr="000929B5">
        <w:rPr>
          <w:lang w:val="nl-NL"/>
        </w:rPr>
        <w:tab/>
      </w:r>
      <w:r w:rsidRPr="000929B5">
        <w:rPr>
          <w:lang w:val="nl-NL"/>
        </w:rPr>
        <w:tab/>
        <w:t>aantal ploegen :…….</w:t>
      </w:r>
    </w:p>
    <w:p w14:paraId="754E769D" w14:textId="786EB02E" w:rsidR="000929B5" w:rsidRPr="000929B5" w:rsidRDefault="0032158B" w:rsidP="000929B5">
      <w:pPr>
        <w:spacing w:line="276" w:lineRule="auto"/>
        <w:ind w:left="180"/>
        <w:rPr>
          <w:lang w:val="nl-NL"/>
        </w:rPr>
      </w:pPr>
      <w:r w:rsidRPr="000929B5">
        <w:rPr>
          <w:lang w:val="nl-NL"/>
        </w:rPr>
        <w:t>Kadetten (U15) °2008-2009 (11 tegen 11)</w:t>
      </w:r>
      <w:r w:rsidRPr="000929B5">
        <w:rPr>
          <w:lang w:val="nl-NL"/>
        </w:rPr>
        <w:tab/>
      </w:r>
      <w:r w:rsidRPr="000929B5">
        <w:rPr>
          <w:lang w:val="nl-NL"/>
        </w:rPr>
        <w:tab/>
      </w:r>
      <w:r w:rsidR="000929B5" w:rsidRPr="000929B5">
        <w:rPr>
          <w:lang w:val="nl-NL"/>
        </w:rPr>
        <w:t>Zondag PM</w:t>
      </w:r>
      <w:r w:rsidR="000929B5" w:rsidRPr="000929B5">
        <w:rPr>
          <w:lang w:val="nl-NL"/>
        </w:rPr>
        <w:tab/>
      </w:r>
      <w:r w:rsidR="000929B5" w:rsidRPr="000929B5">
        <w:rPr>
          <w:lang w:val="nl-NL"/>
        </w:rPr>
        <w:tab/>
        <w:t>aantal ploegen :…….</w:t>
      </w:r>
    </w:p>
    <w:p w14:paraId="329F02C1" w14:textId="5B7AB9AD" w:rsidR="0032158B" w:rsidRPr="000929B5" w:rsidRDefault="000929B5" w:rsidP="000929B5">
      <w:pPr>
        <w:spacing w:line="276" w:lineRule="auto"/>
        <w:ind w:left="180"/>
        <w:rPr>
          <w:lang w:val="nl-NL"/>
        </w:rPr>
      </w:pPr>
      <w:r w:rsidRPr="000929B5">
        <w:rPr>
          <w:lang w:val="nl-NL"/>
        </w:rPr>
        <w:t>Scholieren (U17) °2006-2007 (11 tegen 11)</w:t>
      </w:r>
      <w:r w:rsidRPr="000929B5">
        <w:rPr>
          <w:lang w:val="nl-NL"/>
        </w:rPr>
        <w:tab/>
      </w:r>
      <w:r w:rsidRPr="000929B5">
        <w:rPr>
          <w:lang w:val="nl-NL"/>
        </w:rPr>
        <w:tab/>
        <w:t>Vrijdagavond</w:t>
      </w:r>
      <w:r w:rsidRPr="000929B5">
        <w:rPr>
          <w:lang w:val="nl-NL"/>
        </w:rPr>
        <w:tab/>
      </w:r>
      <w:r w:rsidRPr="000929B5">
        <w:rPr>
          <w:lang w:val="nl-NL"/>
        </w:rPr>
        <w:tab/>
        <w:t>aantal ploegen :…….</w:t>
      </w:r>
    </w:p>
    <w:p w14:paraId="24055069" w14:textId="77777777" w:rsidR="00157B39" w:rsidRPr="000929B5" w:rsidRDefault="00157B39" w:rsidP="00157B39">
      <w:pPr>
        <w:ind w:left="180"/>
        <w:rPr>
          <w:lang w:val="nl-NL"/>
        </w:rPr>
      </w:pPr>
    </w:p>
    <w:p w14:paraId="7AEA938C" w14:textId="77777777" w:rsidR="00157B39" w:rsidRPr="000929B5" w:rsidRDefault="00157B39" w:rsidP="00157B39">
      <w:pPr>
        <w:ind w:left="180"/>
        <w:rPr>
          <w:lang w:val="nl-NL"/>
        </w:rPr>
      </w:pPr>
      <w:r w:rsidRPr="000929B5">
        <w:rPr>
          <w:lang w:val="nl-NL"/>
        </w:rPr>
        <w:br/>
        <w:t>Datum : …………………………….</w:t>
      </w:r>
      <w:r w:rsidRPr="000929B5">
        <w:rPr>
          <w:lang w:val="nl-NL"/>
        </w:rPr>
        <w:tab/>
      </w:r>
      <w:r w:rsidRPr="000929B5">
        <w:rPr>
          <w:lang w:val="nl-NL"/>
        </w:rPr>
        <w:tab/>
        <w:t>Naam : …………………………………………………………….</w:t>
      </w:r>
    </w:p>
    <w:p w14:paraId="142B6609" w14:textId="77777777" w:rsidR="00157B39" w:rsidRPr="000929B5" w:rsidRDefault="00157B39" w:rsidP="00157B39">
      <w:pPr>
        <w:ind w:left="180"/>
        <w:rPr>
          <w:lang w:val="nl-NL"/>
        </w:rPr>
      </w:pPr>
    </w:p>
    <w:p w14:paraId="5FF62AA1" w14:textId="77777777" w:rsidR="00157B39" w:rsidRPr="000929B5" w:rsidRDefault="00157B39" w:rsidP="00157B39">
      <w:pPr>
        <w:ind w:left="180"/>
        <w:rPr>
          <w:lang w:val="nl-NL"/>
        </w:rPr>
      </w:pPr>
      <w:r w:rsidRPr="000929B5">
        <w:rPr>
          <w:lang w:val="nl-NL"/>
        </w:rPr>
        <w:br/>
      </w:r>
    </w:p>
    <w:p w14:paraId="01CE47A5" w14:textId="77777777" w:rsidR="00157B39" w:rsidRPr="000929B5" w:rsidRDefault="00157B39" w:rsidP="00157B39">
      <w:pPr>
        <w:ind w:left="180"/>
        <w:rPr>
          <w:lang w:val="nl-NL"/>
        </w:rPr>
      </w:pPr>
      <w:r w:rsidRPr="000929B5">
        <w:rPr>
          <w:lang w:val="nl-NL"/>
        </w:rPr>
        <w:br/>
        <w:t>Handtekening : ………………………………………………………………………….</w:t>
      </w:r>
    </w:p>
    <w:p w14:paraId="619F40A8" w14:textId="77777777" w:rsidR="00157B39" w:rsidRPr="000929B5" w:rsidRDefault="00157B39" w:rsidP="00157B39">
      <w:pPr>
        <w:rPr>
          <w:lang w:val="nl-NL"/>
        </w:rPr>
      </w:pPr>
    </w:p>
    <w:p w14:paraId="35806452" w14:textId="77777777" w:rsidR="00157B39" w:rsidRPr="000929B5" w:rsidRDefault="00157B39" w:rsidP="00157B39">
      <w:pPr>
        <w:jc w:val="center"/>
        <w:rPr>
          <w:lang w:val="nl-NL"/>
        </w:rPr>
      </w:pPr>
      <w:r w:rsidRPr="000929B5">
        <w:rPr>
          <w:noProof/>
          <w:lang w:val="nl-NL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75D00" wp14:editId="4EC7B4F9">
                <wp:simplePos x="0" y="0"/>
                <wp:positionH relativeFrom="column">
                  <wp:posOffset>1005840</wp:posOffset>
                </wp:positionH>
                <wp:positionV relativeFrom="paragraph">
                  <wp:posOffset>160020</wp:posOffset>
                </wp:positionV>
                <wp:extent cx="3697605" cy="901065"/>
                <wp:effectExtent l="5715" t="7620" r="11430" b="5715"/>
                <wp:wrapSquare wrapText="bothSides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60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544D2" w14:textId="1E223D92" w:rsidR="00157B39" w:rsidRDefault="00157B39" w:rsidP="00157B39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Inschrijving terug te zenden </w:t>
                            </w:r>
                            <w:r>
                              <w:rPr>
                                <w:b/>
                                <w:lang w:val="nl-BE"/>
                              </w:rPr>
                              <w:t>vóór 30 maart 2023</w:t>
                            </w:r>
                            <w:r>
                              <w:rPr>
                                <w:lang w:val="nl-BE"/>
                              </w:rPr>
                              <w:t xml:space="preserve"> aan :</w:t>
                            </w:r>
                          </w:p>
                          <w:p w14:paraId="228DE324" w14:textId="77777777" w:rsidR="00157B39" w:rsidRDefault="00157B39" w:rsidP="00157B39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Tornooisecretariaat ERC Hoeilaart</w:t>
                            </w:r>
                          </w:p>
                          <w:p w14:paraId="384F8E0E" w14:textId="77777777" w:rsidR="00157B39" w:rsidRPr="00A26F4C" w:rsidRDefault="00157B39" w:rsidP="00157B39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  <w:r w:rsidRPr="000A5CAC">
                              <w:rPr>
                                <w:b/>
                                <w:lang w:val="nl-BE"/>
                              </w:rPr>
                              <w:t xml:space="preserve">e-mail : </w:t>
                            </w:r>
                            <w:r w:rsidRPr="00552FE6">
                              <w:rPr>
                                <w:b/>
                                <w:lang w:val="nl-BE"/>
                              </w:rPr>
                              <w:t>tornooi.erchoeilaart@gmail.com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75D0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9.2pt;margin-top:12.6pt;width:291.15pt;height:70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">
                <v:textbox style="mso-fit-shape-to-text:t">
                  <w:txbxContent>
                    <w:p w14:paraId="1CE544D2" w14:textId="1E223D92" w:rsidR="00157B39" w:rsidRDefault="00157B39" w:rsidP="00157B39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Inschrijving terug te zenden </w:t>
                      </w:r>
                      <w:r>
                        <w:rPr>
                          <w:b/>
                          <w:lang w:val="nl-BE"/>
                        </w:rPr>
                        <w:t>vóór 30 maart 2023</w:t>
                      </w:r>
                      <w:r>
                        <w:rPr>
                          <w:lang w:val="nl-BE"/>
                        </w:rPr>
                        <w:t xml:space="preserve"> aan :</w:t>
                      </w:r>
                    </w:p>
                    <w:p w14:paraId="228DE324" w14:textId="77777777" w:rsidR="00157B39" w:rsidRDefault="00157B39" w:rsidP="00157B39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Tornooisecretariaat ERC Hoeilaart</w:t>
                      </w:r>
                    </w:p>
                    <w:p w14:paraId="384F8E0E" w14:textId="77777777" w:rsidR="00157B39" w:rsidRPr="00A26F4C" w:rsidRDefault="00157B39" w:rsidP="00157B39">
                      <w:pPr>
                        <w:jc w:val="center"/>
                        <w:rPr>
                          <w:b/>
                          <w:lang w:val="nl-BE"/>
                        </w:rPr>
                      </w:pPr>
                      <w:r w:rsidRPr="000A5CAC">
                        <w:rPr>
                          <w:b/>
                          <w:lang w:val="nl-BE"/>
                        </w:rPr>
                        <w:t xml:space="preserve">e-mail : </w:t>
                      </w:r>
                      <w:r w:rsidRPr="00552FE6">
                        <w:rPr>
                          <w:b/>
                          <w:lang w:val="nl-BE"/>
                        </w:rPr>
                        <w:t>tornooi.erchoeilaart@gmail.com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956EDD" w14:textId="77777777" w:rsidR="00157B39" w:rsidRPr="000929B5" w:rsidRDefault="00157B39" w:rsidP="00157B39">
      <w:pPr>
        <w:rPr>
          <w:lang w:val="nl-NL"/>
        </w:rPr>
      </w:pPr>
    </w:p>
    <w:p w14:paraId="14CADC4B" w14:textId="77777777" w:rsidR="00157B39" w:rsidRPr="000929B5" w:rsidRDefault="00157B39" w:rsidP="00157B39">
      <w:pPr>
        <w:rPr>
          <w:lang w:val="nl-NL"/>
        </w:rPr>
      </w:pPr>
    </w:p>
    <w:p w14:paraId="4571F214" w14:textId="77777777" w:rsidR="00157B39" w:rsidRPr="000929B5" w:rsidRDefault="00157B39" w:rsidP="00157B39">
      <w:pPr>
        <w:rPr>
          <w:lang w:val="nl-NL"/>
        </w:rPr>
      </w:pPr>
    </w:p>
    <w:p w14:paraId="3F60B205" w14:textId="77777777" w:rsidR="00157B39" w:rsidRPr="000929B5" w:rsidRDefault="00157B39" w:rsidP="00157B39">
      <w:pPr>
        <w:rPr>
          <w:lang w:val="nl-NL"/>
        </w:rPr>
      </w:pPr>
    </w:p>
    <w:p w14:paraId="7B9A51F7" w14:textId="77777777" w:rsidR="00157B39" w:rsidRPr="000929B5" w:rsidRDefault="00157B39" w:rsidP="00157B39">
      <w:pPr>
        <w:rPr>
          <w:lang w:val="nl-NL"/>
        </w:rPr>
      </w:pPr>
    </w:p>
    <w:p w14:paraId="5961B653" w14:textId="77777777" w:rsidR="000C76EE" w:rsidRPr="000929B5" w:rsidRDefault="000C76EE" w:rsidP="00ED4440">
      <w:pPr>
        <w:rPr>
          <w:lang w:val="nl-NL"/>
        </w:rPr>
      </w:pPr>
    </w:p>
    <w:sectPr w:rsidR="000C76EE" w:rsidRPr="000929B5" w:rsidSect="003A5C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06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7DD0" w14:textId="77777777" w:rsidR="006B2F98" w:rsidRDefault="006B2F98">
      <w:r>
        <w:separator/>
      </w:r>
    </w:p>
  </w:endnote>
  <w:endnote w:type="continuationSeparator" w:id="0">
    <w:p w14:paraId="44BC0991" w14:textId="77777777" w:rsidR="006B2F98" w:rsidRDefault="006B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F27D" w14:textId="77777777" w:rsidR="00FD143E" w:rsidRDefault="00FD1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4160" w14:textId="77777777" w:rsidR="00443EC0" w:rsidRDefault="00443EC0">
    <w:pPr>
      <w:pStyle w:val="Footer"/>
    </w:pPr>
  </w:p>
  <w:p w14:paraId="55B1CC27" w14:textId="77777777" w:rsidR="00443EC0" w:rsidRDefault="00A858F1">
    <w:pPr>
      <w:pStyle w:val="Footer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ACBFE91" wp14:editId="0EF1D4D3">
              <wp:simplePos x="0" y="0"/>
              <wp:positionH relativeFrom="column">
                <wp:posOffset>-1352550</wp:posOffset>
              </wp:positionH>
              <wp:positionV relativeFrom="paragraph">
                <wp:posOffset>97155</wp:posOffset>
              </wp:positionV>
              <wp:extent cx="7125335" cy="0"/>
              <wp:effectExtent l="9525" t="11430" r="8890" b="762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53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E5203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106.5pt;margin-top:7.65pt;width:561.0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yGuQEAAFYDAAAOAAAAZHJzL2Uyb0RvYy54bWysU01v2zAMvQ/YfxB0Xxyny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"/>
          </w:pict>
        </mc:Fallback>
      </mc:AlternateContent>
    </w:r>
  </w:p>
  <w:p w14:paraId="20F1CA90" w14:textId="77777777" w:rsidR="00443EC0" w:rsidRPr="007B15BC" w:rsidRDefault="00443EC0" w:rsidP="001156A6">
    <w:pPr>
      <w:pStyle w:val="Footer"/>
      <w:tabs>
        <w:tab w:val="clear" w:pos="4153"/>
        <w:tab w:val="clear" w:pos="8306"/>
        <w:tab w:val="left" w:pos="1560"/>
        <w:tab w:val="left" w:pos="3119"/>
        <w:tab w:val="left" w:pos="4253"/>
        <w:tab w:val="left" w:pos="6237"/>
      </w:tabs>
      <w:ind w:left="-142"/>
      <w:rPr>
        <w:sz w:val="16"/>
        <w:lang w:val="nl-BE"/>
      </w:rPr>
    </w:pPr>
    <w:r w:rsidRPr="007B15BC">
      <w:rPr>
        <w:b/>
        <w:sz w:val="16"/>
        <w:lang w:val="nl-BE"/>
      </w:rPr>
      <w:t>Voorzitter</w:t>
    </w:r>
    <w:r w:rsidRPr="007B15BC">
      <w:rPr>
        <w:sz w:val="16"/>
        <w:lang w:val="nl-BE"/>
      </w:rPr>
      <w:t>:</w:t>
    </w:r>
    <w:r w:rsidRPr="007B15BC">
      <w:rPr>
        <w:sz w:val="16"/>
        <w:lang w:val="nl-BE"/>
      </w:rPr>
      <w:tab/>
    </w:r>
    <w:r>
      <w:rPr>
        <w:sz w:val="16"/>
        <w:lang w:val="nl-BE"/>
      </w:rPr>
      <w:t>Gino Vandervoort</w:t>
    </w:r>
    <w:r w:rsidRPr="007B15BC">
      <w:rPr>
        <w:sz w:val="16"/>
        <w:lang w:val="nl-BE"/>
      </w:rPr>
      <w:tab/>
    </w:r>
    <w:r w:rsidR="001156A6">
      <w:rPr>
        <w:sz w:val="16"/>
        <w:lang w:val="nl-BE"/>
      </w:rPr>
      <w:tab/>
    </w:r>
    <w:r w:rsidRPr="00BD31CF">
      <w:rPr>
        <w:b/>
        <w:sz w:val="16"/>
        <w:lang w:val="nl-BE"/>
      </w:rPr>
      <w:t>Terrein</w:t>
    </w:r>
    <w:r>
      <w:rPr>
        <w:sz w:val="16"/>
        <w:lang w:val="nl-BE"/>
      </w:rPr>
      <w:t>:</w:t>
    </w:r>
    <w:r>
      <w:rPr>
        <w:sz w:val="16"/>
        <w:lang w:val="nl-BE"/>
      </w:rPr>
      <w:tab/>
    </w:r>
    <w:r w:rsidRPr="007B15BC">
      <w:rPr>
        <w:sz w:val="16"/>
        <w:lang w:val="nl-BE"/>
      </w:rPr>
      <w:t xml:space="preserve">Kapelstraat </w:t>
    </w:r>
    <w:r w:rsidRPr="007B15BC">
      <w:rPr>
        <w:sz w:val="16"/>
        <w:lang w:val="nl-BE"/>
      </w:rPr>
      <w:tab/>
      <w:t>(02 657 93 29)</w:t>
    </w:r>
    <w:r w:rsidRPr="007B15BC">
      <w:rPr>
        <w:sz w:val="16"/>
        <w:lang w:val="nl-BE"/>
      </w:rPr>
      <w:br/>
    </w:r>
    <w:r w:rsidRPr="007B15BC">
      <w:rPr>
        <w:b/>
        <w:sz w:val="16"/>
        <w:lang w:val="nl-BE"/>
      </w:rPr>
      <w:t>Secretaris</w:t>
    </w:r>
    <w:r>
      <w:rPr>
        <w:sz w:val="16"/>
        <w:lang w:val="nl-BE"/>
      </w:rPr>
      <w:t>:</w:t>
    </w:r>
    <w:r>
      <w:rPr>
        <w:sz w:val="16"/>
        <w:lang w:val="nl-BE"/>
      </w:rPr>
      <w:tab/>
    </w:r>
    <w:r w:rsidRPr="007B15BC">
      <w:rPr>
        <w:sz w:val="16"/>
        <w:lang w:val="nl-BE"/>
      </w:rPr>
      <w:t>Serge Muyldermans</w:t>
    </w:r>
    <w:r w:rsidRPr="007B15BC">
      <w:rPr>
        <w:sz w:val="16"/>
        <w:lang w:val="nl-BE"/>
      </w:rPr>
      <w:tab/>
    </w:r>
    <w:r w:rsidRPr="00BD31CF">
      <w:rPr>
        <w:b/>
        <w:sz w:val="16"/>
        <w:lang w:val="nl-BE"/>
      </w:rPr>
      <w:t>Lokaal</w:t>
    </w:r>
    <w:r w:rsidRPr="007B15BC">
      <w:rPr>
        <w:sz w:val="16"/>
        <w:lang w:val="nl-BE"/>
      </w:rPr>
      <w:t>:</w:t>
    </w:r>
    <w:r>
      <w:rPr>
        <w:sz w:val="16"/>
        <w:lang w:val="nl-BE"/>
      </w:rPr>
      <w:tab/>
    </w:r>
    <w:r w:rsidRPr="007B15BC">
      <w:rPr>
        <w:sz w:val="16"/>
        <w:lang w:val="nl-BE"/>
      </w:rPr>
      <w:t>Sportecho</w:t>
    </w:r>
    <w:r w:rsidRPr="007B15BC">
      <w:rPr>
        <w:sz w:val="16"/>
        <w:lang w:val="nl-BE"/>
      </w:rPr>
      <w:tab/>
    </w:r>
    <w:r w:rsidR="001156A6">
      <w:rPr>
        <w:sz w:val="16"/>
        <w:lang w:val="nl-BE"/>
      </w:rPr>
      <w:tab/>
    </w:r>
    <w:r w:rsidRPr="007B15BC">
      <w:rPr>
        <w:sz w:val="16"/>
        <w:lang w:val="nl-BE"/>
      </w:rPr>
      <w:t>(02 657 07 07)</w:t>
    </w:r>
  </w:p>
  <w:p w14:paraId="76F4BA58" w14:textId="77777777" w:rsidR="00443EC0" w:rsidRPr="00227CDA" w:rsidRDefault="00443EC0" w:rsidP="001156A6">
    <w:pPr>
      <w:pStyle w:val="Footer"/>
      <w:tabs>
        <w:tab w:val="clear" w:pos="4153"/>
        <w:tab w:val="left" w:pos="1560"/>
        <w:tab w:val="left" w:pos="3119"/>
        <w:tab w:val="left" w:pos="4253"/>
        <w:tab w:val="left" w:pos="6237"/>
      </w:tabs>
      <w:ind w:left="-142"/>
      <w:rPr>
        <w:sz w:val="16"/>
        <w:lang w:val="nl-BE"/>
      </w:rPr>
    </w:pPr>
    <w:r w:rsidRPr="00227CDA">
      <w:rPr>
        <w:b/>
        <w:sz w:val="16"/>
        <w:lang w:val="nl-BE"/>
      </w:rPr>
      <w:t>Penningmeester</w:t>
    </w:r>
    <w:r w:rsidR="001156A6" w:rsidRPr="00227CDA">
      <w:rPr>
        <w:sz w:val="16"/>
        <w:lang w:val="nl-BE"/>
      </w:rPr>
      <w:t xml:space="preserve">:  </w:t>
    </w:r>
    <w:r w:rsidR="00227CDA" w:rsidRPr="00227CDA">
      <w:rPr>
        <w:sz w:val="16"/>
        <w:lang w:val="nl-BE"/>
      </w:rPr>
      <w:t>f</w:t>
    </w:r>
    <w:r w:rsidR="00227CDA">
      <w:rPr>
        <w:sz w:val="16"/>
        <w:lang w:val="nl-BE"/>
      </w:rPr>
      <w:t>acturatie@erchoeilaart.be</w:t>
    </w:r>
    <w:r w:rsidR="001156A6" w:rsidRPr="00227CDA">
      <w:rPr>
        <w:sz w:val="16"/>
        <w:lang w:val="nl-BE"/>
      </w:rPr>
      <w:tab/>
    </w:r>
    <w:r w:rsidRPr="00227CDA">
      <w:rPr>
        <w:b/>
        <w:sz w:val="16"/>
        <w:lang w:val="nl-BE"/>
      </w:rPr>
      <w:t>Website</w:t>
    </w:r>
    <w:r w:rsidRPr="00227CDA">
      <w:rPr>
        <w:sz w:val="16"/>
        <w:lang w:val="nl-BE"/>
      </w:rPr>
      <w:t>:</w:t>
    </w:r>
    <w:r w:rsidR="001156A6" w:rsidRPr="00227CDA">
      <w:rPr>
        <w:sz w:val="16"/>
        <w:lang w:val="nl-BE"/>
      </w:rPr>
      <w:tab/>
    </w:r>
    <w:r w:rsidRPr="00227CDA">
      <w:rPr>
        <w:sz w:val="16"/>
        <w:lang w:val="nl-BE"/>
      </w:rPr>
      <w:t>www.erchoeilaart.be</w:t>
    </w:r>
    <w:r w:rsidRPr="00227CDA">
      <w:rPr>
        <w:sz w:val="16"/>
        <w:lang w:val="nl-BE"/>
      </w:rPr>
      <w:br/>
    </w:r>
    <w:r w:rsidRPr="00227CDA">
      <w:rPr>
        <w:b/>
        <w:sz w:val="16"/>
        <w:lang w:val="nl-BE"/>
      </w:rPr>
      <w:t>Email</w:t>
    </w:r>
    <w:r w:rsidRPr="00227CDA">
      <w:rPr>
        <w:sz w:val="16"/>
        <w:lang w:val="nl-BE"/>
      </w:rPr>
      <w:t>:</w:t>
    </w:r>
    <w:r w:rsidR="001156A6" w:rsidRPr="00227CDA">
      <w:rPr>
        <w:sz w:val="16"/>
        <w:lang w:val="nl-BE"/>
      </w:rPr>
      <w:tab/>
    </w:r>
    <w:r w:rsidR="0042134D">
      <w:rPr>
        <w:sz w:val="16"/>
        <w:lang w:val="nl-BE"/>
      </w:rPr>
      <w:t>bestuur</w:t>
    </w:r>
    <w:r w:rsidRPr="00227CDA">
      <w:rPr>
        <w:sz w:val="16"/>
        <w:lang w:val="nl-BE"/>
      </w:rPr>
      <w:t>@erchoeilaart.be</w:t>
    </w:r>
    <w:r w:rsidR="00BC6FD6" w:rsidRPr="00227CDA">
      <w:rPr>
        <w:sz w:val="16"/>
        <w:lang w:val="nl-BE"/>
      </w:rPr>
      <w:tab/>
    </w:r>
    <w:r w:rsidR="00BC6FD6" w:rsidRPr="00227CDA">
      <w:rPr>
        <w:b/>
        <w:sz w:val="16"/>
        <w:lang w:val="nl-BE"/>
      </w:rPr>
      <w:t>Stamnummer:</w:t>
    </w:r>
    <w:r w:rsidR="00BC6FD6" w:rsidRPr="00227CDA">
      <w:rPr>
        <w:sz w:val="16"/>
        <w:lang w:val="nl-BE"/>
      </w:rPr>
      <w:tab/>
      <w:t>1740</w:t>
    </w:r>
  </w:p>
  <w:p w14:paraId="259DBF7A" w14:textId="77777777" w:rsidR="00443EC0" w:rsidRPr="00227CDA" w:rsidRDefault="00443EC0" w:rsidP="001156A6">
    <w:pPr>
      <w:pStyle w:val="Footer"/>
      <w:tabs>
        <w:tab w:val="clear" w:pos="4153"/>
        <w:tab w:val="left" w:pos="1985"/>
        <w:tab w:val="center" w:pos="3969"/>
        <w:tab w:val="left" w:pos="4962"/>
        <w:tab w:val="left" w:pos="6237"/>
      </w:tabs>
      <w:ind w:left="-142"/>
      <w:rPr>
        <w:sz w:val="16"/>
        <w:lang w:val="nl-BE"/>
      </w:rPr>
    </w:pPr>
  </w:p>
  <w:p w14:paraId="2FC76863" w14:textId="77777777" w:rsidR="00443EC0" w:rsidRPr="007A0D8A" w:rsidRDefault="007A0D8A" w:rsidP="007A0D8A">
    <w:pPr>
      <w:pStyle w:val="Footer"/>
      <w:tabs>
        <w:tab w:val="clear" w:pos="8306"/>
        <w:tab w:val="left" w:pos="851"/>
        <w:tab w:val="left" w:pos="1276"/>
        <w:tab w:val="left" w:pos="1985"/>
        <w:tab w:val="left" w:pos="2552"/>
        <w:tab w:val="left" w:pos="3119"/>
        <w:tab w:val="left" w:pos="3969"/>
        <w:tab w:val="left" w:pos="4962"/>
        <w:tab w:val="left" w:pos="5529"/>
        <w:tab w:val="right" w:pos="6096"/>
      </w:tabs>
      <w:ind w:left="-142"/>
      <w:rPr>
        <w:sz w:val="16"/>
        <w:lang w:val="en-US"/>
      </w:rPr>
    </w:pPr>
    <w:r w:rsidRPr="007A0D8A">
      <w:rPr>
        <w:sz w:val="16"/>
        <w:lang w:val="en-US"/>
      </w:rPr>
      <w:t>CRELAN: BE32 1030 1667 7402</w:t>
    </w:r>
    <w:r w:rsidR="001156A6" w:rsidRPr="007A0D8A">
      <w:rPr>
        <w:sz w:val="16"/>
        <w:lang w:val="en-US"/>
      </w:rPr>
      <w:tab/>
    </w:r>
    <w:r>
      <w:rPr>
        <w:sz w:val="16"/>
        <w:lang w:val="en-US"/>
      </w:rPr>
      <w:tab/>
    </w:r>
    <w:r w:rsidR="00443EC0" w:rsidRPr="007A0D8A">
      <w:rPr>
        <w:sz w:val="16"/>
        <w:lang w:val="en-US"/>
      </w:rPr>
      <w:t>●</w:t>
    </w:r>
    <w:r w:rsidR="00443EC0" w:rsidRPr="007A0D8A">
      <w:rPr>
        <w:sz w:val="16"/>
        <w:lang w:val="en-US"/>
      </w:rPr>
      <w:tab/>
      <w:t>KBC: 734-0067033-15</w:t>
    </w:r>
    <w:r w:rsidR="00443EC0" w:rsidRPr="007A0D8A">
      <w:rPr>
        <w:sz w:val="16"/>
        <w:lang w:val="en-US"/>
      </w:rPr>
      <w:tab/>
    </w:r>
    <w:r w:rsidR="001156A6" w:rsidRPr="007A0D8A">
      <w:rPr>
        <w:sz w:val="16"/>
        <w:lang w:val="en-US"/>
      </w:rPr>
      <w:tab/>
    </w:r>
    <w:r w:rsidR="00443EC0" w:rsidRPr="007A0D8A">
      <w:rPr>
        <w:sz w:val="16"/>
        <w:lang w:val="en-US"/>
      </w:rPr>
      <w:t>●</w:t>
    </w:r>
    <w:r w:rsidR="00443EC0" w:rsidRPr="007A0D8A">
      <w:rPr>
        <w:sz w:val="16"/>
        <w:lang w:val="en-US"/>
      </w:rPr>
      <w:tab/>
      <w:t>BTW: 478.298.288</w:t>
    </w:r>
    <w:r w:rsidR="00443EC0" w:rsidRPr="007A0D8A">
      <w:rPr>
        <w:sz w:val="16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767B" w14:textId="77777777" w:rsidR="00FD143E" w:rsidRDefault="00FD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2C35" w14:textId="77777777" w:rsidR="006B2F98" w:rsidRDefault="006B2F98">
      <w:r>
        <w:separator/>
      </w:r>
    </w:p>
  </w:footnote>
  <w:footnote w:type="continuationSeparator" w:id="0">
    <w:p w14:paraId="66A04A99" w14:textId="77777777" w:rsidR="006B2F98" w:rsidRDefault="006B2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A572" w14:textId="77777777" w:rsidR="00FD143E" w:rsidRDefault="00FD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C3D6" w14:textId="7B51B70C" w:rsidR="00443EC0" w:rsidRDefault="00157B39" w:rsidP="00ED6AE1">
    <w:pPr>
      <w:pStyle w:val="Header"/>
      <w:rPr>
        <w:rFonts w:ascii="Arial" w:hAnsi="Arial" w:cs="Arial"/>
        <w:sz w:val="16"/>
      </w:rPr>
    </w:pPr>
    <w:r>
      <w:rPr>
        <w:noProof/>
      </w:rPr>
      <w:drawing>
        <wp:anchor distT="0" distB="0" distL="114300" distR="114300" simplePos="0" relativeHeight="251672064" behindDoc="1" locked="0" layoutInCell="1" allowOverlap="1" wp14:anchorId="65625E5F" wp14:editId="0498F73E">
          <wp:simplePos x="0" y="0"/>
          <wp:positionH relativeFrom="column">
            <wp:posOffset>5345430</wp:posOffset>
          </wp:positionH>
          <wp:positionV relativeFrom="paragraph">
            <wp:posOffset>-99695</wp:posOffset>
          </wp:positionV>
          <wp:extent cx="885825" cy="142875"/>
          <wp:effectExtent l="0" t="0" r="9525" b="9525"/>
          <wp:wrapThrough wrapText="bothSides">
            <wp:wrapPolygon edited="0">
              <wp:start x="0" y="0"/>
              <wp:lineTo x="0" y="20160"/>
              <wp:lineTo x="21368" y="20160"/>
              <wp:lineTo x="21368" y="0"/>
              <wp:lineTo x="0" y="0"/>
            </wp:wrapPolygon>
          </wp:wrapThrough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AE1">
      <w:rPr>
        <w:rFonts w:ascii="Arial" w:hAnsi="Arial" w:cs="Arial"/>
        <w:noProof/>
        <w:sz w:val="16"/>
        <w:lang w:val="nl-BE" w:eastAsia="nl-BE"/>
      </w:rPr>
      <w:drawing>
        <wp:anchor distT="0" distB="0" distL="114300" distR="114300" simplePos="0" relativeHeight="251675136" behindDoc="0" locked="0" layoutInCell="1" allowOverlap="1" wp14:anchorId="09CB48B8" wp14:editId="56B16507">
          <wp:simplePos x="0" y="0"/>
          <wp:positionH relativeFrom="margin">
            <wp:posOffset>4376420</wp:posOffset>
          </wp:positionH>
          <wp:positionV relativeFrom="paragraph">
            <wp:posOffset>-261620</wp:posOffset>
          </wp:positionV>
          <wp:extent cx="759460" cy="546735"/>
          <wp:effectExtent l="0" t="0" r="2540" b="5715"/>
          <wp:wrapThrough wrapText="bothSides">
            <wp:wrapPolygon edited="0">
              <wp:start x="0" y="0"/>
              <wp:lineTo x="0" y="21073"/>
              <wp:lineTo x="21130" y="21073"/>
              <wp:lineTo x="21130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andervoort Gino klein z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AE1" w:rsidRPr="00143598">
      <w:rPr>
        <w:noProof/>
        <w:sz w:val="28"/>
      </w:rPr>
      <w:drawing>
        <wp:anchor distT="0" distB="0" distL="114300" distR="114300" simplePos="0" relativeHeight="251676160" behindDoc="0" locked="0" layoutInCell="1" allowOverlap="1" wp14:anchorId="6E7DA17F" wp14:editId="64A96AD0">
          <wp:simplePos x="0" y="0"/>
          <wp:positionH relativeFrom="column">
            <wp:posOffset>2461895</wp:posOffset>
          </wp:positionH>
          <wp:positionV relativeFrom="paragraph">
            <wp:posOffset>-145415</wp:posOffset>
          </wp:positionV>
          <wp:extent cx="1018540" cy="21717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540" cy="21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AE1">
      <w:rPr>
        <w:noProof/>
        <w:sz w:val="28"/>
      </w:rPr>
      <w:drawing>
        <wp:anchor distT="0" distB="0" distL="114300" distR="114300" simplePos="0" relativeHeight="251677184" behindDoc="1" locked="0" layoutInCell="1" allowOverlap="1" wp14:anchorId="52739A22" wp14:editId="37ECEBC2">
          <wp:simplePos x="0" y="0"/>
          <wp:positionH relativeFrom="column">
            <wp:posOffset>3642995</wp:posOffset>
          </wp:positionH>
          <wp:positionV relativeFrom="paragraph">
            <wp:posOffset>-221615</wp:posOffset>
          </wp:positionV>
          <wp:extent cx="506730" cy="506730"/>
          <wp:effectExtent l="0" t="0" r="7620" b="762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730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3598" w:rsidRPr="00003AEF">
      <w:rPr>
        <w:rFonts w:ascii="Arial" w:hAnsi="Arial" w:cs="Arial"/>
        <w:noProof/>
        <w:sz w:val="16"/>
        <w:lang w:val="nl-BE" w:eastAsia="nl-BE"/>
      </w:rPr>
      <w:drawing>
        <wp:anchor distT="0" distB="0" distL="114300" distR="114300" simplePos="0" relativeHeight="251658752" behindDoc="0" locked="0" layoutInCell="1" allowOverlap="1" wp14:anchorId="171D506A" wp14:editId="5AA2AB4D">
          <wp:simplePos x="0" y="0"/>
          <wp:positionH relativeFrom="margin">
            <wp:posOffset>1003935</wp:posOffset>
          </wp:positionH>
          <wp:positionV relativeFrom="paragraph">
            <wp:posOffset>-142875</wp:posOffset>
          </wp:positionV>
          <wp:extent cx="1335405" cy="251460"/>
          <wp:effectExtent l="0" t="0" r="0" b="0"/>
          <wp:wrapNone/>
          <wp:docPr id="7" name="Picture 7" descr="http://www.artisanbvba.net/images/tegelconce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http://www.artisanbvba.net/images/tegelconcept.jpg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6B78">
      <w:rPr>
        <w:noProof/>
        <w:sz w:val="20"/>
        <w:lang w:val="nl-BE" w:eastAsia="nl-BE"/>
      </w:rPr>
      <w:drawing>
        <wp:anchor distT="0" distB="0" distL="114300" distR="114300" simplePos="0" relativeHeight="251652608" behindDoc="0" locked="0" layoutInCell="1" allowOverlap="1" wp14:anchorId="2D929D0A" wp14:editId="6C9F49F8">
          <wp:simplePos x="0" y="0"/>
          <wp:positionH relativeFrom="column">
            <wp:posOffset>-533400</wp:posOffset>
          </wp:positionH>
          <wp:positionV relativeFrom="paragraph">
            <wp:posOffset>-173355</wp:posOffset>
          </wp:positionV>
          <wp:extent cx="1381125" cy="914400"/>
          <wp:effectExtent l="0" t="0" r="9525" b="0"/>
          <wp:wrapNone/>
          <wp:docPr id="10" name="Picture 3" descr="logo_bri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rief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16982B" w14:textId="77777777" w:rsidR="00443EC0" w:rsidRDefault="00443EC0">
    <w:pPr>
      <w:pStyle w:val="Head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</w:p>
  <w:p w14:paraId="66D8A8FF" w14:textId="51E67420" w:rsidR="00443EC0" w:rsidRDefault="00ED6AE1" w:rsidP="00717A62">
    <w:pPr>
      <w:pStyle w:val="Header"/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val="nl-BE" w:eastAsia="nl-BE"/>
      </w:rPr>
      <w:drawing>
        <wp:anchor distT="0" distB="0" distL="114300" distR="114300" simplePos="0" relativeHeight="251679232" behindDoc="0" locked="0" layoutInCell="1" allowOverlap="1" wp14:anchorId="35E597EB" wp14:editId="4401F0B5">
          <wp:simplePos x="0" y="0"/>
          <wp:positionH relativeFrom="column">
            <wp:posOffset>1642745</wp:posOffset>
          </wp:positionH>
          <wp:positionV relativeFrom="page">
            <wp:posOffset>799465</wp:posOffset>
          </wp:positionV>
          <wp:extent cx="744855" cy="381000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7B39">
      <w:rPr>
        <w:noProof/>
      </w:rPr>
      <w:drawing>
        <wp:anchor distT="0" distB="0" distL="114300" distR="114300" simplePos="0" relativeHeight="251674112" behindDoc="1" locked="0" layoutInCell="1" allowOverlap="1" wp14:anchorId="197C1D88" wp14:editId="06BB1377">
          <wp:simplePos x="0" y="0"/>
          <wp:positionH relativeFrom="column">
            <wp:posOffset>2461895</wp:posOffset>
          </wp:positionH>
          <wp:positionV relativeFrom="paragraph">
            <wp:posOffset>46355</wp:posOffset>
          </wp:positionV>
          <wp:extent cx="601345" cy="485775"/>
          <wp:effectExtent l="0" t="0" r="8255" b="9525"/>
          <wp:wrapThrough wrapText="bothSides">
            <wp:wrapPolygon edited="0">
              <wp:start x="0" y="0"/>
              <wp:lineTo x="0" y="21176"/>
              <wp:lineTo x="21212" y="21176"/>
              <wp:lineTo x="21212" y="0"/>
              <wp:lineTo x="0" y="0"/>
            </wp:wrapPolygon>
          </wp:wrapThrough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</w:rPr>
      <w:drawing>
        <wp:anchor distT="0" distB="0" distL="114300" distR="114300" simplePos="0" relativeHeight="251678208" behindDoc="0" locked="0" layoutInCell="1" allowOverlap="1" wp14:anchorId="4985B2B6" wp14:editId="2925D4D3">
          <wp:simplePos x="0" y="0"/>
          <wp:positionH relativeFrom="margin">
            <wp:posOffset>4157345</wp:posOffset>
          </wp:positionH>
          <wp:positionV relativeFrom="paragraph">
            <wp:posOffset>87630</wp:posOffset>
          </wp:positionV>
          <wp:extent cx="552450" cy="514350"/>
          <wp:effectExtent l="0" t="0" r="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</w:rPr>
      <w:drawing>
        <wp:anchor distT="0" distB="0" distL="114300" distR="114300" simplePos="0" relativeHeight="251680256" behindDoc="0" locked="0" layoutInCell="1" allowOverlap="1" wp14:anchorId="2B625AED" wp14:editId="7746F961">
          <wp:simplePos x="0" y="0"/>
          <wp:positionH relativeFrom="column">
            <wp:posOffset>4728845</wp:posOffset>
          </wp:positionH>
          <wp:positionV relativeFrom="paragraph">
            <wp:posOffset>135255</wp:posOffset>
          </wp:positionV>
          <wp:extent cx="658495" cy="413385"/>
          <wp:effectExtent l="0" t="0" r="8255" b="5715"/>
          <wp:wrapNone/>
          <wp:docPr id="14" name="Afbeelding 1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fbeelding 14" descr="Afbeelding met tekst&#10;&#10;Automatisch gegenereerde beschrijving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5941">
      <w:rPr>
        <w:noProof/>
        <w:sz w:val="28"/>
      </w:rPr>
      <w:drawing>
        <wp:anchor distT="0" distB="0" distL="114300" distR="114300" simplePos="0" relativeHeight="251681280" behindDoc="1" locked="0" layoutInCell="1" allowOverlap="1" wp14:anchorId="78DA02C9" wp14:editId="5EA9BF4C">
          <wp:simplePos x="0" y="0"/>
          <wp:positionH relativeFrom="margin">
            <wp:posOffset>5538470</wp:posOffset>
          </wp:positionH>
          <wp:positionV relativeFrom="paragraph">
            <wp:posOffset>154940</wp:posOffset>
          </wp:positionV>
          <wp:extent cx="489585" cy="370205"/>
          <wp:effectExtent l="0" t="0" r="5715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941">
      <w:rPr>
        <w:noProof/>
        <w:color w:val="0000FF"/>
        <w:lang w:val="nl-BE" w:eastAsia="nl-BE"/>
      </w:rPr>
      <w:drawing>
        <wp:anchor distT="0" distB="0" distL="114300" distR="114300" simplePos="0" relativeHeight="251670016" behindDoc="1" locked="0" layoutInCell="1" allowOverlap="1" wp14:anchorId="311C9E34" wp14:editId="31EDF155">
          <wp:simplePos x="0" y="0"/>
          <wp:positionH relativeFrom="column">
            <wp:posOffset>1014095</wp:posOffset>
          </wp:positionH>
          <wp:positionV relativeFrom="paragraph">
            <wp:posOffset>154305</wp:posOffset>
          </wp:positionV>
          <wp:extent cx="506744" cy="285750"/>
          <wp:effectExtent l="0" t="0" r="7620" b="0"/>
          <wp:wrapNone/>
          <wp:docPr id="5" name="Picture 5" descr="Afbeeldingsresultaat voor holar &amp; isca">
            <a:hlinkClick xmlns:a="http://schemas.openxmlformats.org/drawingml/2006/main" r:id="rId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Afbeeldingsresultaat voor holar &amp; isca">
                    <a:hlinkClick r:id="rId13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75" t="12310" r="13373" b="16299"/>
                  <a:stretch/>
                </pic:blipFill>
                <pic:spPr bwMode="auto">
                  <a:xfrm>
                    <a:off x="0" y="0"/>
                    <a:ext cx="509009" cy="2870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5AFA">
      <w:rPr>
        <w:noProof/>
        <w:lang w:val="nl-BE" w:eastAsia="nl-BE"/>
      </w:rPr>
      <w:drawing>
        <wp:anchor distT="0" distB="0" distL="114300" distR="114300" simplePos="0" relativeHeight="251651583" behindDoc="1" locked="0" layoutInCell="1" allowOverlap="1" wp14:anchorId="10500573" wp14:editId="68EDCFC3">
          <wp:simplePos x="0" y="0"/>
          <wp:positionH relativeFrom="margin">
            <wp:posOffset>1884680</wp:posOffset>
          </wp:positionH>
          <wp:positionV relativeFrom="margin">
            <wp:posOffset>-6878320</wp:posOffset>
          </wp:positionV>
          <wp:extent cx="864000" cy="482400"/>
          <wp:effectExtent l="0" t="0" r="0" b="0"/>
          <wp:wrapTight wrapText="bothSides">
            <wp:wrapPolygon edited="0">
              <wp:start x="0" y="0"/>
              <wp:lineTo x="0" y="20490"/>
              <wp:lineTo x="20965" y="20490"/>
              <wp:lineTo x="20965" y="0"/>
              <wp:lineTo x="0" y="0"/>
            </wp:wrapPolygon>
          </wp:wrapTight>
          <wp:docPr id="12" name="irc_mi" descr="http://www.celine-brichot.be/wp-content/uploads/2012/04/identity_sportec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line-brichot.be/wp-content/uploads/2012/04/identity_sportecho.jpg"/>
                  <pic:cNvPicPr>
                    <a:picLocks noChangeAspect="1" noChangeArrowheads="1"/>
                  </pic:cNvPicPr>
                </pic:nvPicPr>
                <pic:blipFill>
                  <a:blip r:embed="rId15" r:link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79" t="24806" r="11627" b="12402"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D836C0" w14:textId="173260A2" w:rsidR="00443EC0" w:rsidRPr="00D9709B" w:rsidRDefault="00157B39" w:rsidP="00717A62">
    <w:pPr>
      <w:pStyle w:val="Header"/>
      <w:rPr>
        <w:sz w:val="28"/>
      </w:rPr>
    </w:pPr>
    <w:r>
      <w:rPr>
        <w:noProof/>
      </w:rPr>
      <w:drawing>
        <wp:anchor distT="0" distB="0" distL="114300" distR="114300" simplePos="0" relativeHeight="251666943" behindDoc="1" locked="0" layoutInCell="1" allowOverlap="1" wp14:anchorId="06485485" wp14:editId="5D6F7041">
          <wp:simplePos x="0" y="0"/>
          <wp:positionH relativeFrom="column">
            <wp:posOffset>3267710</wp:posOffset>
          </wp:positionH>
          <wp:positionV relativeFrom="paragraph">
            <wp:posOffset>77470</wp:posOffset>
          </wp:positionV>
          <wp:extent cx="853440" cy="345440"/>
          <wp:effectExtent l="0" t="0" r="3810" b="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58F1">
      <w:rPr>
        <w:rFonts w:cs="Arial"/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FDF1C47" wp14:editId="4D4C9ED8">
              <wp:simplePos x="0" y="0"/>
              <wp:positionH relativeFrom="column">
                <wp:posOffset>-519430</wp:posOffset>
              </wp:positionH>
              <wp:positionV relativeFrom="paragraph">
                <wp:posOffset>495935</wp:posOffset>
              </wp:positionV>
              <wp:extent cx="6743700" cy="0"/>
              <wp:effectExtent l="13970" t="10160" r="5080" b="889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6FB0A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0.9pt;margin-top:39.05pt;width:531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"/>
          </w:pict>
        </mc:Fallback>
      </mc:AlternateContent>
    </w:r>
    <w:r w:rsidR="00A858F1">
      <w:rPr>
        <w:rFonts w:cs="Arial"/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F769026" wp14:editId="5284C6D0">
              <wp:simplePos x="0" y="0"/>
              <wp:positionH relativeFrom="column">
                <wp:posOffset>-85090</wp:posOffset>
              </wp:positionH>
              <wp:positionV relativeFrom="paragraph">
                <wp:posOffset>495935</wp:posOffset>
              </wp:positionV>
              <wp:extent cx="635" cy="7811770"/>
              <wp:effectExtent l="10160" t="10160" r="8255" b="762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8117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1A850C9" id="AutoShape 8" o:spid="_x0000_s1026" type="#_x0000_t32" style="position:absolute;margin-left:-6.7pt;margin-top:39.05pt;width:.05pt;height:615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"/>
          </w:pict>
        </mc:Fallback>
      </mc:AlternateContent>
    </w:r>
    <w:r w:rsidR="00BC6FD6">
      <w:rPr>
        <w:rFonts w:cs="Arial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890C" w14:textId="77777777" w:rsidR="00FD143E" w:rsidRDefault="00FD1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13251"/>
    <w:multiLevelType w:val="hybridMultilevel"/>
    <w:tmpl w:val="076ABF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20D21"/>
    <w:multiLevelType w:val="hybridMultilevel"/>
    <w:tmpl w:val="DD0226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64825"/>
    <w:multiLevelType w:val="hybridMultilevel"/>
    <w:tmpl w:val="DC3EF0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A2687"/>
    <w:multiLevelType w:val="hybridMultilevel"/>
    <w:tmpl w:val="B2B8E2A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404B5"/>
    <w:multiLevelType w:val="hybridMultilevel"/>
    <w:tmpl w:val="940406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031E4"/>
    <w:multiLevelType w:val="hybridMultilevel"/>
    <w:tmpl w:val="59DCA9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ttachedTemplate r:id="rId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39"/>
    <w:rsid w:val="00003AEF"/>
    <w:rsid w:val="00053BCB"/>
    <w:rsid w:val="00055F06"/>
    <w:rsid w:val="00067809"/>
    <w:rsid w:val="00075F93"/>
    <w:rsid w:val="000844D1"/>
    <w:rsid w:val="00085257"/>
    <w:rsid w:val="000929B5"/>
    <w:rsid w:val="000C28F8"/>
    <w:rsid w:val="000C76EE"/>
    <w:rsid w:val="000D7A6F"/>
    <w:rsid w:val="000E02BF"/>
    <w:rsid w:val="00113218"/>
    <w:rsid w:val="001156A6"/>
    <w:rsid w:val="00143598"/>
    <w:rsid w:val="00147A61"/>
    <w:rsid w:val="00156F83"/>
    <w:rsid w:val="00157B39"/>
    <w:rsid w:val="00161C90"/>
    <w:rsid w:val="00191881"/>
    <w:rsid w:val="001A2A77"/>
    <w:rsid w:val="001B6E16"/>
    <w:rsid w:val="00216012"/>
    <w:rsid w:val="0022688D"/>
    <w:rsid w:val="00227CDA"/>
    <w:rsid w:val="00232550"/>
    <w:rsid w:val="002338E7"/>
    <w:rsid w:val="0024608E"/>
    <w:rsid w:val="0025114C"/>
    <w:rsid w:val="00287BB3"/>
    <w:rsid w:val="0029212B"/>
    <w:rsid w:val="002C3476"/>
    <w:rsid w:val="002C6408"/>
    <w:rsid w:val="002C7DC0"/>
    <w:rsid w:val="003122D7"/>
    <w:rsid w:val="0032158B"/>
    <w:rsid w:val="00334BCD"/>
    <w:rsid w:val="003478FE"/>
    <w:rsid w:val="00361466"/>
    <w:rsid w:val="003838BA"/>
    <w:rsid w:val="00395AFA"/>
    <w:rsid w:val="003A5C73"/>
    <w:rsid w:val="003D0CD5"/>
    <w:rsid w:val="003D1006"/>
    <w:rsid w:val="00415E02"/>
    <w:rsid w:val="0042134D"/>
    <w:rsid w:val="0043131E"/>
    <w:rsid w:val="00436B32"/>
    <w:rsid w:val="00437672"/>
    <w:rsid w:val="00443EC0"/>
    <w:rsid w:val="00443F63"/>
    <w:rsid w:val="004460FD"/>
    <w:rsid w:val="004705CB"/>
    <w:rsid w:val="00476B78"/>
    <w:rsid w:val="00497332"/>
    <w:rsid w:val="004A653E"/>
    <w:rsid w:val="004A7CCA"/>
    <w:rsid w:val="004B0EF3"/>
    <w:rsid w:val="005A22C4"/>
    <w:rsid w:val="005A71CD"/>
    <w:rsid w:val="005B57F3"/>
    <w:rsid w:val="0060010E"/>
    <w:rsid w:val="00631C31"/>
    <w:rsid w:val="0063577D"/>
    <w:rsid w:val="00682873"/>
    <w:rsid w:val="00683E19"/>
    <w:rsid w:val="00687099"/>
    <w:rsid w:val="006B2F98"/>
    <w:rsid w:val="006B5989"/>
    <w:rsid w:val="006C180C"/>
    <w:rsid w:val="006F15C2"/>
    <w:rsid w:val="00700142"/>
    <w:rsid w:val="007055A2"/>
    <w:rsid w:val="00705B72"/>
    <w:rsid w:val="00715D70"/>
    <w:rsid w:val="00717A62"/>
    <w:rsid w:val="00733629"/>
    <w:rsid w:val="007467AD"/>
    <w:rsid w:val="00747770"/>
    <w:rsid w:val="00747A05"/>
    <w:rsid w:val="00753AE7"/>
    <w:rsid w:val="00771D09"/>
    <w:rsid w:val="00781BCC"/>
    <w:rsid w:val="00797398"/>
    <w:rsid w:val="007A0D8A"/>
    <w:rsid w:val="007B15BC"/>
    <w:rsid w:val="007D2924"/>
    <w:rsid w:val="007F3F5A"/>
    <w:rsid w:val="0082602C"/>
    <w:rsid w:val="008337F4"/>
    <w:rsid w:val="00844509"/>
    <w:rsid w:val="00862E33"/>
    <w:rsid w:val="00864281"/>
    <w:rsid w:val="00867A5E"/>
    <w:rsid w:val="008858C8"/>
    <w:rsid w:val="00897FD4"/>
    <w:rsid w:val="008B0225"/>
    <w:rsid w:val="008F09FC"/>
    <w:rsid w:val="0091324E"/>
    <w:rsid w:val="009222F4"/>
    <w:rsid w:val="00926A80"/>
    <w:rsid w:val="009366DC"/>
    <w:rsid w:val="00940EA8"/>
    <w:rsid w:val="00970620"/>
    <w:rsid w:val="00971B8F"/>
    <w:rsid w:val="00975DCE"/>
    <w:rsid w:val="00980F8B"/>
    <w:rsid w:val="00984C4F"/>
    <w:rsid w:val="009B6376"/>
    <w:rsid w:val="009D6384"/>
    <w:rsid w:val="009E106E"/>
    <w:rsid w:val="009F668C"/>
    <w:rsid w:val="00A03390"/>
    <w:rsid w:val="00A15941"/>
    <w:rsid w:val="00A64B0B"/>
    <w:rsid w:val="00A76033"/>
    <w:rsid w:val="00A858F1"/>
    <w:rsid w:val="00AD0A0B"/>
    <w:rsid w:val="00AE7CED"/>
    <w:rsid w:val="00AF1E0E"/>
    <w:rsid w:val="00B10CBE"/>
    <w:rsid w:val="00B4380A"/>
    <w:rsid w:val="00B540A8"/>
    <w:rsid w:val="00B64EA4"/>
    <w:rsid w:val="00B67E57"/>
    <w:rsid w:val="00B8377C"/>
    <w:rsid w:val="00BA595F"/>
    <w:rsid w:val="00BA6DD5"/>
    <w:rsid w:val="00BB451D"/>
    <w:rsid w:val="00BC6FD6"/>
    <w:rsid w:val="00BC733A"/>
    <w:rsid w:val="00BD31CF"/>
    <w:rsid w:val="00BD6B20"/>
    <w:rsid w:val="00BD7248"/>
    <w:rsid w:val="00BE37A0"/>
    <w:rsid w:val="00C0410D"/>
    <w:rsid w:val="00C3059A"/>
    <w:rsid w:val="00C62073"/>
    <w:rsid w:val="00C909C5"/>
    <w:rsid w:val="00C92400"/>
    <w:rsid w:val="00CA4C3A"/>
    <w:rsid w:val="00CB21AC"/>
    <w:rsid w:val="00CD3D9B"/>
    <w:rsid w:val="00CE4803"/>
    <w:rsid w:val="00CE4FB5"/>
    <w:rsid w:val="00D14BC0"/>
    <w:rsid w:val="00D20513"/>
    <w:rsid w:val="00D47845"/>
    <w:rsid w:val="00D6474C"/>
    <w:rsid w:val="00D70988"/>
    <w:rsid w:val="00D73B1E"/>
    <w:rsid w:val="00D910BF"/>
    <w:rsid w:val="00D9709B"/>
    <w:rsid w:val="00DA358F"/>
    <w:rsid w:val="00DC1B11"/>
    <w:rsid w:val="00DF2046"/>
    <w:rsid w:val="00E0187A"/>
    <w:rsid w:val="00E16427"/>
    <w:rsid w:val="00E20B78"/>
    <w:rsid w:val="00E242A2"/>
    <w:rsid w:val="00E7690C"/>
    <w:rsid w:val="00E920EE"/>
    <w:rsid w:val="00EA086F"/>
    <w:rsid w:val="00ED0731"/>
    <w:rsid w:val="00ED362C"/>
    <w:rsid w:val="00ED4440"/>
    <w:rsid w:val="00ED6AE1"/>
    <w:rsid w:val="00EE39A4"/>
    <w:rsid w:val="00EF2548"/>
    <w:rsid w:val="00F15959"/>
    <w:rsid w:val="00F27139"/>
    <w:rsid w:val="00F31D61"/>
    <w:rsid w:val="00F326E9"/>
    <w:rsid w:val="00F33400"/>
    <w:rsid w:val="00F342B0"/>
    <w:rsid w:val="00F37E48"/>
    <w:rsid w:val="00F6054A"/>
    <w:rsid w:val="00FA083C"/>
    <w:rsid w:val="00FB0925"/>
    <w:rsid w:val="00FC5BFB"/>
    <w:rsid w:val="00FD018A"/>
    <w:rsid w:val="00FD143E"/>
    <w:rsid w:val="00FD6F17"/>
    <w:rsid w:val="00FE2B4C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A122D2"/>
  <w15:chartTrackingRefBased/>
  <w15:docId w15:val="{1170BEC6-2327-4ECC-839D-F204596A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B39"/>
    <w:rPr>
      <w:rFonts w:ascii="Verdana" w:hAnsi="Verdana"/>
      <w:sz w:val="18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7B15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187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478FE"/>
    <w:pPr>
      <w:spacing w:after="200"/>
    </w:pPr>
    <w:rPr>
      <w:i/>
      <w:iCs/>
      <w:color w:val="44546A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hyperlink" Target="http://www.google.be/url?sa=i&amp;rct=j&amp;q=&amp;esrc=s&amp;source=images&amp;cd=&amp;cad=rja&amp;uact=8&amp;ved=2ahUKEwjvtPCMtOjgAhVOaFAKHTDiBRYQjRx6BAgBEAU&amp;url=/url?sa%3Di%26rct%3Dj%26q%3D%26esrc%3Ds%26source%3Dimages%26cd%3D%26ved%3D%26url%3Dhttps://www.holar-isca.be/%26psig%3DAOvVaw0f27anLXZTI3tIv7GJAP6p%26ust%3D1551786163485225&amp;psig=AOvVaw0f27anLXZTI3tIv7GJAP6p&amp;ust=1551786163485225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17" Type="http://schemas.openxmlformats.org/officeDocument/2006/relationships/image" Target="media/image14.jpeg"/><Relationship Id="rId2" Type="http://schemas.openxmlformats.org/officeDocument/2006/relationships/image" Target="media/image2.jpeg"/><Relationship Id="rId16" Type="http://schemas.openxmlformats.org/officeDocument/2006/relationships/image" Target="http://www.celine-brichot.be/wp-content/uploads/2012/04/identity_sportecho.jpg" TargetMode="External"/><Relationship Id="rId1" Type="http://schemas.openxmlformats.org/officeDocument/2006/relationships/image" Target="media/image1.jpeg"/><Relationship Id="rId6" Type="http://schemas.openxmlformats.org/officeDocument/2006/relationships/image" Target="http://www.artisanbvba.net/images/tegelconcept.jpg" TargetMode="External"/><Relationship Id="rId11" Type="http://schemas.openxmlformats.org/officeDocument/2006/relationships/image" Target="media/image10.jpg"/><Relationship Id="rId5" Type="http://schemas.openxmlformats.org/officeDocument/2006/relationships/image" Target="media/image5.jpeg"/><Relationship Id="rId15" Type="http://schemas.openxmlformats.org/officeDocument/2006/relationships/image" Target="media/image13.jpeg"/><Relationship Id="rId10" Type="http://schemas.openxmlformats.org/officeDocument/2006/relationships/image" Target="media/image9.jpg"/><Relationship Id="rId4" Type="http://schemas.openxmlformats.org/officeDocument/2006/relationships/image" Target="media/image4.jpg"/><Relationship Id="rId9" Type="http://schemas.openxmlformats.org/officeDocument/2006/relationships/image" Target="media/image8.jpeg"/><Relationship Id="rId14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cuments\ERC%20Hoeilaart\Horizontaal\Templates\ERCH_template2022-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ERCH_template2022-2023.dotx</Template>
  <TotalTime>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eye4design</Company>
  <LinksUpToDate>false</LinksUpToDate>
  <CharactersWithSpaces>1404</CharactersWithSpaces>
  <SharedDoc>false</SharedDoc>
  <HLinks>
    <vt:vector size="12" baseType="variant">
      <vt:variant>
        <vt:i4>6815774</vt:i4>
      </vt:variant>
      <vt:variant>
        <vt:i4>-1</vt:i4>
      </vt:variant>
      <vt:variant>
        <vt:i4>2075</vt:i4>
      </vt:variant>
      <vt:variant>
        <vt:i4>1</vt:i4>
      </vt:variant>
      <vt:variant>
        <vt:lpwstr>http://www.celine-brichot.be/wp-content/uploads/2012/04/identity_sportecho.jpg</vt:lpwstr>
      </vt:variant>
      <vt:variant>
        <vt:lpwstr/>
      </vt:variant>
      <vt:variant>
        <vt:i4>8192106</vt:i4>
      </vt:variant>
      <vt:variant>
        <vt:i4>-1</vt:i4>
      </vt:variant>
      <vt:variant>
        <vt:i4>2076</vt:i4>
      </vt:variant>
      <vt:variant>
        <vt:i4>1</vt:i4>
      </vt:variant>
      <vt:variant>
        <vt:lpwstr>http://www.artisanbvba.net/images/tegelconcept.jpg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Stordeur</dc:creator>
  <cp:keywords/>
  <cp:lastModifiedBy>Christophe Stordeur</cp:lastModifiedBy>
  <cp:revision>10</cp:revision>
  <cp:lastPrinted>2023-01-27T08:26:00Z</cp:lastPrinted>
  <dcterms:created xsi:type="dcterms:W3CDTF">2023-01-26T09:19:00Z</dcterms:created>
  <dcterms:modified xsi:type="dcterms:W3CDTF">2023-01-27T08:26:00Z</dcterms:modified>
</cp:coreProperties>
</file>